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517A1" w:rsidRPr="00ED0081" w14:paraId="370DD5AF" w14:textId="77777777" w:rsidTr="00F36D10">
        <w:tc>
          <w:tcPr>
            <w:tcW w:w="453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9"/>
              <w:gridCol w:w="2805"/>
            </w:tblGrid>
            <w:tr w:rsidR="003517A1" w:rsidRPr="00ED0081" w14:paraId="42FEF8F5" w14:textId="77777777" w:rsidTr="00F36D10">
              <w:trPr>
                <w:trHeight w:val="1725"/>
              </w:trPr>
              <w:tc>
                <w:tcPr>
                  <w:tcW w:w="7149" w:type="dxa"/>
                </w:tcPr>
                <w:p w14:paraId="59B6CAFB" w14:textId="77777777" w:rsidR="003517A1" w:rsidRDefault="003517A1" w:rsidP="00F36D10">
                  <w:pPr>
                    <w:tabs>
                      <w:tab w:val="left" w:pos="7230"/>
                    </w:tabs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70440F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Ansøgning om midler til: </w:t>
                  </w:r>
                </w:p>
                <w:p w14:paraId="5495E4EF" w14:textId="77777777" w:rsidR="003517A1" w:rsidRPr="0070440F" w:rsidRDefault="003517A1" w:rsidP="00F36D10">
                  <w:pPr>
                    <w:tabs>
                      <w:tab w:val="left" w:pos="7230"/>
                    </w:tabs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70440F">
                    <w:rPr>
                      <w:rFonts w:ascii="Calibri" w:hAnsi="Calibri"/>
                      <w:b/>
                      <w:sz w:val="28"/>
                      <w:szCs w:val="28"/>
                    </w:rPr>
                    <w:t>Ekskursion i forbindelse med</w:t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</w:t>
                  </w:r>
                  <w:r w:rsidRPr="0070440F">
                    <w:rPr>
                      <w:rFonts w:ascii="Calibri" w:hAnsi="Calibri"/>
                      <w:b/>
                      <w:sz w:val="28"/>
                      <w:szCs w:val="28"/>
                    </w:rPr>
                    <w:t>projektarbejde m.m.</w:t>
                  </w:r>
                </w:p>
              </w:tc>
              <w:tc>
                <w:tcPr>
                  <w:tcW w:w="2805" w:type="dxa"/>
                </w:tcPr>
                <w:p w14:paraId="157C984B" w14:textId="77777777" w:rsidR="003517A1" w:rsidRDefault="003517A1" w:rsidP="00F36D10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Studienævn for Medicin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>Selma Lagerløfs vej 249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 xml:space="preserve">9260 Gistrup 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</w:p>
                <w:p w14:paraId="67EB2533" w14:textId="77777777" w:rsidR="003517A1" w:rsidRPr="00807DA3" w:rsidRDefault="003517A1" w:rsidP="00F36D10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</w:tc>
            </w:tr>
          </w:tbl>
          <w:p w14:paraId="4AA1AA44" w14:textId="77777777" w:rsidR="003517A1" w:rsidRPr="00807DA3" w:rsidRDefault="003517A1" w:rsidP="00F36D10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tbl>
      <w:tblPr>
        <w:tblpPr w:leftFromText="141" w:rightFromText="141" w:vertAnchor="text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6665"/>
      </w:tblGrid>
      <w:tr w:rsidR="003517A1" w:rsidRPr="007C4C01" w14:paraId="5E2E0B0D" w14:textId="77777777" w:rsidTr="00F36D10">
        <w:trPr>
          <w:trHeight w:val="680"/>
        </w:trPr>
        <w:tc>
          <w:tcPr>
            <w:tcW w:w="2622" w:type="dxa"/>
          </w:tcPr>
          <w:p w14:paraId="28CB7264" w14:textId="77777777" w:rsidR="003517A1" w:rsidRPr="007C4C0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7C4C01">
              <w:rPr>
                <w:rFonts w:ascii="Calibri" w:hAnsi="Calibri"/>
                <w:sz w:val="22"/>
              </w:rPr>
              <w:t>Dato</w:t>
            </w:r>
            <w:r>
              <w:rPr>
                <w:rFonts w:ascii="Calibri" w:hAnsi="Calibri"/>
                <w:sz w:val="22"/>
              </w:rPr>
              <w:t>er for alle rejsedage</w:t>
            </w:r>
          </w:p>
        </w:tc>
        <w:tc>
          <w:tcPr>
            <w:tcW w:w="6665" w:type="dxa"/>
          </w:tcPr>
          <w:p w14:paraId="1FF03BAC" w14:textId="77777777" w:rsidR="003517A1" w:rsidRPr="007C4C0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3517A1" w:rsidRPr="007C4C01" w14:paraId="727784A9" w14:textId="77777777" w:rsidTr="00F36D10">
        <w:trPr>
          <w:trHeight w:val="680"/>
        </w:trPr>
        <w:tc>
          <w:tcPr>
            <w:tcW w:w="2622" w:type="dxa"/>
          </w:tcPr>
          <w:p w14:paraId="276ADC33" w14:textId="77777777" w:rsidR="003517A1" w:rsidRPr="007C4C0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7C4C01">
              <w:rPr>
                <w:rFonts w:ascii="Calibri" w:hAnsi="Calibri"/>
                <w:sz w:val="22"/>
              </w:rPr>
              <w:t>Semester</w:t>
            </w:r>
          </w:p>
        </w:tc>
        <w:tc>
          <w:tcPr>
            <w:tcW w:w="6665" w:type="dxa"/>
          </w:tcPr>
          <w:p w14:paraId="498E4846" w14:textId="77777777" w:rsidR="003517A1" w:rsidRPr="007C4C0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3517A1" w:rsidRPr="007C4C01" w14:paraId="7D4BEE5C" w14:textId="77777777" w:rsidTr="00F36D10">
        <w:trPr>
          <w:trHeight w:val="680"/>
        </w:trPr>
        <w:tc>
          <w:tcPr>
            <w:tcW w:w="2622" w:type="dxa"/>
          </w:tcPr>
          <w:p w14:paraId="6E29426D" w14:textId="77777777" w:rsidR="003517A1" w:rsidRPr="007C4C0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Navne på alle g</w:t>
            </w:r>
            <w:r w:rsidRPr="007C4C01">
              <w:rPr>
                <w:rFonts w:ascii="Calibri" w:hAnsi="Calibri"/>
                <w:sz w:val="22"/>
              </w:rPr>
              <w:t>ruppe</w:t>
            </w:r>
            <w:r>
              <w:rPr>
                <w:rFonts w:ascii="Calibri" w:hAnsi="Calibri"/>
                <w:sz w:val="22"/>
              </w:rPr>
              <w:t>medlemmer</w:t>
            </w:r>
          </w:p>
        </w:tc>
        <w:tc>
          <w:tcPr>
            <w:tcW w:w="6665" w:type="dxa"/>
          </w:tcPr>
          <w:p w14:paraId="3FE63354" w14:textId="77777777" w:rsidR="003517A1" w:rsidRPr="007C4C0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3517A1" w:rsidRPr="007C4C01" w14:paraId="77DFCB9F" w14:textId="77777777" w:rsidTr="00F36D10">
        <w:trPr>
          <w:trHeight w:val="1417"/>
        </w:trPr>
        <w:tc>
          <w:tcPr>
            <w:tcW w:w="2622" w:type="dxa"/>
          </w:tcPr>
          <w:p w14:paraId="65043F3F" w14:textId="77777777" w:rsidR="003517A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14:paraId="6EFB4F97" w14:textId="77777777" w:rsidR="003517A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14:paraId="3A294FCA" w14:textId="77777777" w:rsidR="003517A1" w:rsidRPr="007C4C0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7C4C01">
              <w:rPr>
                <w:rFonts w:ascii="Calibri" w:hAnsi="Calibri"/>
                <w:sz w:val="22"/>
              </w:rPr>
              <w:t>Formål for ekskur</w:t>
            </w:r>
            <w:r>
              <w:rPr>
                <w:rFonts w:ascii="Calibri" w:hAnsi="Calibri"/>
                <w:sz w:val="22"/>
              </w:rPr>
              <w:t xml:space="preserve">sionen </w:t>
            </w:r>
          </w:p>
        </w:tc>
        <w:tc>
          <w:tcPr>
            <w:tcW w:w="6665" w:type="dxa"/>
          </w:tcPr>
          <w:p w14:paraId="5DE6BCA4" w14:textId="77777777" w:rsidR="003517A1" w:rsidRPr="007C4C0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3517A1" w:rsidRPr="007C4C01" w14:paraId="2567949D" w14:textId="77777777" w:rsidTr="00F36D10">
        <w:trPr>
          <w:trHeight w:val="850"/>
        </w:trPr>
        <w:tc>
          <w:tcPr>
            <w:tcW w:w="2622" w:type="dxa"/>
          </w:tcPr>
          <w:p w14:paraId="5F93901D" w14:textId="77777777" w:rsidR="003517A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14:paraId="3B0CA464" w14:textId="77777777" w:rsidR="003517A1" w:rsidRPr="007C4C0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7C4C01">
              <w:rPr>
                <w:rFonts w:ascii="Calibri" w:hAnsi="Calibri"/>
                <w:sz w:val="22"/>
              </w:rPr>
              <w:t>Bestemmelsessted</w:t>
            </w:r>
          </w:p>
        </w:tc>
        <w:tc>
          <w:tcPr>
            <w:tcW w:w="6665" w:type="dxa"/>
          </w:tcPr>
          <w:p w14:paraId="6F0B73D5" w14:textId="77777777" w:rsidR="003517A1" w:rsidRPr="007C4C0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3517A1" w:rsidRPr="007C4C01" w14:paraId="1FF2D9F3" w14:textId="77777777" w:rsidTr="00F36D10">
        <w:trPr>
          <w:trHeight w:val="850"/>
        </w:trPr>
        <w:tc>
          <w:tcPr>
            <w:tcW w:w="2622" w:type="dxa"/>
          </w:tcPr>
          <w:p w14:paraId="11BD039C" w14:textId="77777777" w:rsidR="003517A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14:paraId="1B403078" w14:textId="77777777" w:rsidR="003517A1" w:rsidRPr="007C4C0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7C4C01">
              <w:rPr>
                <w:rFonts w:ascii="Calibri" w:hAnsi="Calibri"/>
                <w:sz w:val="22"/>
              </w:rPr>
              <w:t>Transportmiddel</w:t>
            </w:r>
          </w:p>
        </w:tc>
        <w:tc>
          <w:tcPr>
            <w:tcW w:w="6665" w:type="dxa"/>
          </w:tcPr>
          <w:p w14:paraId="0890394C" w14:textId="77777777" w:rsidR="003517A1" w:rsidRPr="007C4C0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3517A1" w:rsidRPr="007C4C01" w14:paraId="4DA569EC" w14:textId="77777777" w:rsidTr="00F36D10">
        <w:trPr>
          <w:trHeight w:val="850"/>
        </w:trPr>
        <w:tc>
          <w:tcPr>
            <w:tcW w:w="2622" w:type="dxa"/>
          </w:tcPr>
          <w:p w14:paraId="42A001BD" w14:textId="77777777" w:rsidR="003517A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14:paraId="0F6F8DEC" w14:textId="77777777" w:rsidR="003517A1" w:rsidRPr="007C4C0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7C4C01">
              <w:rPr>
                <w:rFonts w:ascii="Calibri" w:hAnsi="Calibri"/>
                <w:sz w:val="22"/>
              </w:rPr>
              <w:t>Regnskab for ansøgt beløb</w:t>
            </w:r>
          </w:p>
        </w:tc>
        <w:tc>
          <w:tcPr>
            <w:tcW w:w="6665" w:type="dxa"/>
          </w:tcPr>
          <w:p w14:paraId="45A45D8B" w14:textId="77777777" w:rsidR="003517A1" w:rsidRPr="007C4C0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3517A1" w:rsidRPr="007C4C01" w14:paraId="1AB7BEDC" w14:textId="77777777" w:rsidTr="00F36D10">
        <w:trPr>
          <w:trHeight w:val="850"/>
        </w:trPr>
        <w:tc>
          <w:tcPr>
            <w:tcW w:w="2622" w:type="dxa"/>
          </w:tcPr>
          <w:p w14:paraId="5DDD6710" w14:textId="77777777" w:rsidR="003517A1" w:rsidRPr="007C4C0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7C4C01">
              <w:rPr>
                <w:rFonts w:ascii="Calibri" w:hAnsi="Calibri"/>
                <w:sz w:val="22"/>
              </w:rPr>
              <w:t xml:space="preserve">Godkendelse fra hovedvejleder </w:t>
            </w:r>
          </w:p>
          <w:p w14:paraId="11C7B2F9" w14:textId="77777777" w:rsidR="003517A1" w:rsidRPr="007C4C0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7C4C01">
              <w:rPr>
                <w:rFonts w:ascii="Calibri" w:hAnsi="Calibri"/>
                <w:sz w:val="22"/>
              </w:rPr>
              <w:t>(Underskrift eller e-mail</w:t>
            </w:r>
            <w:r>
              <w:rPr>
                <w:rFonts w:ascii="Calibri" w:hAnsi="Calibri"/>
                <w:sz w:val="22"/>
              </w:rPr>
              <w:t xml:space="preserve"> sendt fra vejleder</w:t>
            </w:r>
            <w:r w:rsidRPr="007C4C01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6665" w:type="dxa"/>
          </w:tcPr>
          <w:p w14:paraId="3529ABFC" w14:textId="77777777" w:rsidR="003517A1" w:rsidRPr="007C4C01" w:rsidRDefault="003517A1" w:rsidP="00F36D10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</w:tbl>
    <w:p w14:paraId="1621CF5F" w14:textId="77777777" w:rsidR="003517A1" w:rsidRPr="00B92662" w:rsidRDefault="003517A1" w:rsidP="003517A1">
      <w:pPr>
        <w:tabs>
          <w:tab w:val="left" w:pos="7230"/>
        </w:tabs>
      </w:pPr>
    </w:p>
    <w:p w14:paraId="2A1D33FF" w14:textId="77777777" w:rsidR="003517A1" w:rsidRDefault="003517A1" w:rsidP="003517A1">
      <w:pPr>
        <w:pStyle w:val="Default"/>
      </w:pPr>
    </w:p>
    <w:p w14:paraId="3D60983A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3DBCB3B3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0B46B093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31F0A303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77AA78FC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61F06603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5E8674B4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673801A5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6AA3F220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2E8CB800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677BB3EF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0FB2D329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5A5B7E9F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0315727B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68D58E8E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63CACE6E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765E3191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16A07F30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263C237D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6C2A3E16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2B9CBD5E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37197DDD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67FE6265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2511B81A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33D07724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5F7774AC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04C3C71A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65B9D10A" w14:textId="77777777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</w:p>
    <w:p w14:paraId="24954700" w14:textId="77777777" w:rsidR="003517A1" w:rsidRPr="0070440F" w:rsidRDefault="003517A1" w:rsidP="003517A1">
      <w:pPr>
        <w:pStyle w:val="Default"/>
        <w:ind w:left="567"/>
        <w:rPr>
          <w:sz w:val="20"/>
          <w:szCs w:val="20"/>
        </w:rPr>
      </w:pPr>
      <w:r w:rsidRPr="0070440F">
        <w:rPr>
          <w:b/>
          <w:bCs/>
          <w:sz w:val="20"/>
          <w:szCs w:val="20"/>
        </w:rPr>
        <w:t>Forårssemester</w:t>
      </w:r>
      <w:r w:rsidRPr="0070440F">
        <w:rPr>
          <w:sz w:val="20"/>
          <w:szCs w:val="20"/>
        </w:rPr>
        <w:t>: Frist for ansøgning 1. maj – Frist for rejseafregning 10. juni</w:t>
      </w:r>
    </w:p>
    <w:p w14:paraId="0DD180BA" w14:textId="77777777" w:rsidR="003517A1" w:rsidRPr="0070440F" w:rsidRDefault="003517A1" w:rsidP="003517A1">
      <w:pPr>
        <w:pStyle w:val="Default"/>
        <w:ind w:left="567"/>
        <w:rPr>
          <w:sz w:val="20"/>
          <w:szCs w:val="20"/>
        </w:rPr>
      </w:pPr>
    </w:p>
    <w:p w14:paraId="39441C1D" w14:textId="77777777" w:rsidR="003517A1" w:rsidRDefault="003517A1" w:rsidP="003517A1">
      <w:pPr>
        <w:pStyle w:val="Default"/>
        <w:ind w:left="567"/>
        <w:rPr>
          <w:sz w:val="20"/>
          <w:szCs w:val="20"/>
        </w:rPr>
      </w:pPr>
      <w:r w:rsidRPr="0070440F">
        <w:rPr>
          <w:b/>
          <w:bCs/>
          <w:sz w:val="20"/>
          <w:szCs w:val="20"/>
        </w:rPr>
        <w:t>Efterårssemester</w:t>
      </w:r>
      <w:r w:rsidRPr="0070440F">
        <w:rPr>
          <w:sz w:val="20"/>
          <w:szCs w:val="20"/>
        </w:rPr>
        <w:t>: frist for ansøgning 1. november – Frist for rejseafregning 10. december</w:t>
      </w:r>
    </w:p>
    <w:p w14:paraId="04F75563" w14:textId="77777777" w:rsidR="003517A1" w:rsidRDefault="003517A1" w:rsidP="003517A1">
      <w:pPr>
        <w:pStyle w:val="Default"/>
        <w:ind w:left="567"/>
        <w:rPr>
          <w:sz w:val="20"/>
          <w:szCs w:val="20"/>
        </w:rPr>
      </w:pPr>
    </w:p>
    <w:p w14:paraId="1F936A11" w14:textId="0C535739" w:rsidR="003517A1" w:rsidRPr="0070440F" w:rsidRDefault="003517A1" w:rsidP="003517A1">
      <w:pPr>
        <w:pStyle w:val="Default"/>
        <w:ind w:left="567"/>
        <w:rPr>
          <w:sz w:val="20"/>
          <w:szCs w:val="20"/>
        </w:rPr>
      </w:pPr>
      <w:r w:rsidRPr="0070440F">
        <w:rPr>
          <w:sz w:val="20"/>
          <w:szCs w:val="20"/>
        </w:rPr>
        <w:t xml:space="preserve">Ved den første frist sendes ansøgning om det budgetterede beløb efter vejleders godkendelse. Når rejsen er afholdt og beløb er bevilget skal der ansøges via </w:t>
      </w:r>
      <w:proofErr w:type="spellStart"/>
      <w:r w:rsidRPr="0070440F">
        <w:rPr>
          <w:sz w:val="20"/>
          <w:szCs w:val="20"/>
        </w:rPr>
        <w:t>eForms</w:t>
      </w:r>
      <w:proofErr w:type="spellEnd"/>
      <w:r w:rsidRPr="0070440F">
        <w:rPr>
          <w:sz w:val="20"/>
          <w:szCs w:val="20"/>
        </w:rPr>
        <w:t xml:space="preserve"> (link:</w:t>
      </w:r>
      <w:r w:rsidRPr="003517A1">
        <w:t xml:space="preserve"> </w:t>
      </w:r>
      <w:r>
        <w:t xml:space="preserve"> </w:t>
      </w:r>
      <w:hyperlink r:id="rId6" w:history="1">
        <w:r w:rsidRPr="000528F6">
          <w:rPr>
            <w:rStyle w:val="Hyperlink"/>
            <w:sz w:val="20"/>
            <w:szCs w:val="20"/>
          </w:rPr>
          <w:t>https://eforms.aau.dk/ords/efyp/f?p=101:1</w:t>
        </w:r>
      </w:hyperlink>
      <w:r>
        <w:rPr>
          <w:sz w:val="20"/>
          <w:szCs w:val="20"/>
        </w:rPr>
        <w:t>)</w:t>
      </w:r>
    </w:p>
    <w:p w14:paraId="7558E35E" w14:textId="77777777" w:rsidR="003517A1" w:rsidRPr="0070440F" w:rsidRDefault="003517A1" w:rsidP="003517A1">
      <w:pPr>
        <w:pStyle w:val="Default"/>
        <w:ind w:left="567"/>
        <w:rPr>
          <w:sz w:val="20"/>
          <w:szCs w:val="20"/>
        </w:rPr>
      </w:pPr>
    </w:p>
    <w:p w14:paraId="6E177B24" w14:textId="33ADB5BE" w:rsidR="003517A1" w:rsidRDefault="003517A1" w:rsidP="003517A1">
      <w:pPr>
        <w:pStyle w:val="Default"/>
        <w:ind w:left="567"/>
        <w:rPr>
          <w:sz w:val="20"/>
          <w:szCs w:val="20"/>
        </w:rPr>
      </w:pPr>
      <w:r w:rsidRPr="0070440F">
        <w:rPr>
          <w:sz w:val="20"/>
          <w:szCs w:val="20"/>
        </w:rPr>
        <w:t>Bemærk ved kørsel i egen bil udbetales til gældende km-takst for kørsel i staten (2,</w:t>
      </w:r>
      <w:r>
        <w:rPr>
          <w:sz w:val="20"/>
          <w:szCs w:val="20"/>
        </w:rPr>
        <w:t>23</w:t>
      </w:r>
      <w:r w:rsidRPr="0070440F">
        <w:rPr>
          <w:sz w:val="20"/>
          <w:szCs w:val="20"/>
        </w:rPr>
        <w:t xml:space="preserve"> kr. pr. 1.</w:t>
      </w:r>
      <w:r>
        <w:rPr>
          <w:sz w:val="20"/>
          <w:szCs w:val="20"/>
        </w:rPr>
        <w:t>1</w:t>
      </w:r>
      <w:r w:rsidRPr="0070440F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70440F">
        <w:rPr>
          <w:sz w:val="20"/>
          <w:szCs w:val="20"/>
        </w:rPr>
        <w:t>).</w:t>
      </w:r>
      <w:r>
        <w:rPr>
          <w:sz w:val="20"/>
          <w:szCs w:val="20"/>
        </w:rPr>
        <w:t xml:space="preserve"> </w:t>
      </w:r>
    </w:p>
    <w:p w14:paraId="15DC06CC" w14:textId="77777777" w:rsidR="003517A1" w:rsidRDefault="003517A1" w:rsidP="003517A1">
      <w:pPr>
        <w:pStyle w:val="Default"/>
        <w:ind w:left="567"/>
        <w:rPr>
          <w:sz w:val="20"/>
          <w:szCs w:val="20"/>
        </w:rPr>
      </w:pPr>
    </w:p>
    <w:p w14:paraId="34FD772F" w14:textId="5ECCCDCB" w:rsidR="003517A1" w:rsidRDefault="003517A1" w:rsidP="003517A1">
      <w:pPr>
        <w:pStyle w:val="Default"/>
        <w:ind w:left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Når </w:t>
      </w:r>
      <w:r>
        <w:rPr>
          <w:b/>
          <w:bCs/>
          <w:sz w:val="20"/>
          <w:szCs w:val="20"/>
        </w:rPr>
        <w:t>rejsen</w:t>
      </w:r>
      <w:r>
        <w:rPr>
          <w:b/>
          <w:bCs/>
          <w:sz w:val="20"/>
          <w:szCs w:val="20"/>
        </w:rPr>
        <w:t xml:space="preserve"> er</w:t>
      </w:r>
      <w:r>
        <w:rPr>
          <w:b/>
          <w:bCs/>
          <w:sz w:val="20"/>
          <w:szCs w:val="20"/>
        </w:rPr>
        <w:t xml:space="preserve"> afholdt skal der sammen med ansøgningen vedlægges kvitteringer og bilag og ved kørsel vedlægges print af rutebeskrivelse fra www.krak.dk. Husk også at vedlægge underskreven rejseafregningsblanket. </w:t>
      </w:r>
    </w:p>
    <w:p w14:paraId="7AD20CF4" w14:textId="77777777" w:rsidR="003517A1" w:rsidRDefault="003517A1" w:rsidP="003517A1">
      <w:pPr>
        <w:pStyle w:val="Default"/>
        <w:ind w:left="567"/>
        <w:rPr>
          <w:sz w:val="20"/>
          <w:szCs w:val="20"/>
        </w:rPr>
      </w:pPr>
    </w:p>
    <w:p w14:paraId="3F6D7F6E" w14:textId="729B8982" w:rsidR="007C2A8B" w:rsidRPr="003517A1" w:rsidRDefault="003517A1" w:rsidP="003517A1">
      <w:pPr>
        <w:spacing w:after="0" w:line="240" w:lineRule="auto"/>
        <w:ind w:left="567"/>
        <w:rPr>
          <w:rFonts w:asciiTheme="minorHAnsi" w:hAnsiTheme="minorHAnsi" w:cstheme="minorHAnsi"/>
          <w:sz w:val="22"/>
        </w:rPr>
      </w:pPr>
      <w:r w:rsidRPr="003517A1">
        <w:rPr>
          <w:rFonts w:asciiTheme="minorHAnsi" w:hAnsiTheme="minorHAnsi" w:cstheme="minorHAnsi"/>
          <w:sz w:val="22"/>
        </w:rPr>
        <w:t xml:space="preserve">Ansøgning sendes til: Studienævn for Medicin v/Louise Kolind, </w:t>
      </w:r>
      <w:hyperlink r:id="rId7" w:history="1">
        <w:r w:rsidRPr="003517A1">
          <w:rPr>
            <w:rStyle w:val="Hyperlink"/>
            <w:rFonts w:asciiTheme="minorHAnsi" w:hAnsiTheme="minorHAnsi" w:cstheme="minorHAnsi"/>
            <w:sz w:val="22"/>
          </w:rPr>
          <w:t>louise@hst.aau.dk</w:t>
        </w:r>
      </w:hyperlink>
      <w:r w:rsidRPr="003517A1">
        <w:rPr>
          <w:rFonts w:asciiTheme="minorHAnsi" w:hAnsiTheme="minorHAnsi" w:cstheme="minorHAnsi"/>
          <w:sz w:val="22"/>
        </w:rPr>
        <w:t xml:space="preserve"> </w:t>
      </w:r>
    </w:p>
    <w:sectPr w:rsidR="007C2A8B" w:rsidRPr="003517A1" w:rsidSect="006F4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53E2" w14:textId="77777777" w:rsidR="00B64882" w:rsidRDefault="00B64882" w:rsidP="00E16C5A">
      <w:pPr>
        <w:spacing w:after="0" w:line="240" w:lineRule="auto"/>
      </w:pPr>
      <w:r>
        <w:separator/>
      </w:r>
    </w:p>
  </w:endnote>
  <w:endnote w:type="continuationSeparator" w:id="0">
    <w:p w14:paraId="4F422228" w14:textId="77777777" w:rsidR="00B64882" w:rsidRDefault="00B64882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49DE" w14:textId="77777777" w:rsidR="00E16C5A" w:rsidRDefault="00E16C5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68CF" w14:textId="77777777" w:rsidR="00E16C5A" w:rsidRDefault="00E16C5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E260" w14:textId="77777777" w:rsidR="00E16C5A" w:rsidRDefault="00E16C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6850" w14:textId="77777777" w:rsidR="00B64882" w:rsidRDefault="00B64882" w:rsidP="00E16C5A">
      <w:pPr>
        <w:spacing w:after="0" w:line="240" w:lineRule="auto"/>
      </w:pPr>
      <w:r>
        <w:separator/>
      </w:r>
    </w:p>
  </w:footnote>
  <w:footnote w:type="continuationSeparator" w:id="0">
    <w:p w14:paraId="7E00BEE2" w14:textId="77777777" w:rsidR="00B64882" w:rsidRDefault="00B64882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8A08" w14:textId="77777777" w:rsidR="00E16C5A" w:rsidRDefault="00E16C5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337A" w14:textId="77777777" w:rsidR="00E16C5A" w:rsidRDefault="00E16C5A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A08D98D" wp14:editId="608EB144">
          <wp:extent cx="1786132" cy="105461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132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1B74" w14:textId="77777777" w:rsidR="00E16C5A" w:rsidRDefault="00E16C5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82"/>
    <w:rsid w:val="00027D3B"/>
    <w:rsid w:val="00047332"/>
    <w:rsid w:val="00047F27"/>
    <w:rsid w:val="0016499A"/>
    <w:rsid w:val="001735C7"/>
    <w:rsid w:val="0019356C"/>
    <w:rsid w:val="00264670"/>
    <w:rsid w:val="002F25C6"/>
    <w:rsid w:val="003517A1"/>
    <w:rsid w:val="003A0A25"/>
    <w:rsid w:val="003B1CB0"/>
    <w:rsid w:val="003B5BE8"/>
    <w:rsid w:val="004131D6"/>
    <w:rsid w:val="00492B3D"/>
    <w:rsid w:val="005346D3"/>
    <w:rsid w:val="005444BC"/>
    <w:rsid w:val="00577867"/>
    <w:rsid w:val="005948CB"/>
    <w:rsid w:val="005F5A44"/>
    <w:rsid w:val="006F21F5"/>
    <w:rsid w:val="006F4428"/>
    <w:rsid w:val="006F4EF7"/>
    <w:rsid w:val="00763B70"/>
    <w:rsid w:val="00773B3F"/>
    <w:rsid w:val="007C2A8B"/>
    <w:rsid w:val="00807DA3"/>
    <w:rsid w:val="008616F2"/>
    <w:rsid w:val="009155EA"/>
    <w:rsid w:val="00960AAB"/>
    <w:rsid w:val="00981E39"/>
    <w:rsid w:val="009D02D3"/>
    <w:rsid w:val="00A61B68"/>
    <w:rsid w:val="00B33E3C"/>
    <w:rsid w:val="00B409BC"/>
    <w:rsid w:val="00B64882"/>
    <w:rsid w:val="00B75E2E"/>
    <w:rsid w:val="00B92662"/>
    <w:rsid w:val="00C57B8B"/>
    <w:rsid w:val="00E16C5A"/>
    <w:rsid w:val="00ED0081"/>
    <w:rsid w:val="00F44001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675B860"/>
  <w15:docId w15:val="{91CB019E-AB4E-46B5-B09A-D83EB9E1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44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B40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ouise@hst.aau.d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forms.aau.dk/ords/efyp/f?p=101: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se\Downloads\_media_4566_aau_brevskabelon_d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_media_4566_aau_brevskabelon_dk.dotx</Template>
  <TotalTime>6</TotalTime>
  <Pages>1</Pages>
  <Words>183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</dc:creator>
  <cp:lastModifiedBy>Heidi Rothborg Ejlersen</cp:lastModifiedBy>
  <cp:revision>5</cp:revision>
  <cp:lastPrinted>2013-01-24T13:04:00Z</cp:lastPrinted>
  <dcterms:created xsi:type="dcterms:W3CDTF">2021-10-25T09:09:00Z</dcterms:created>
  <dcterms:modified xsi:type="dcterms:W3CDTF">2024-01-02T10:45:00Z</dcterms:modified>
</cp:coreProperties>
</file>