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3A0A25" w:rsidRPr="00552CA4" w14:paraId="62C2F47B" w14:textId="77777777" w:rsidTr="003A0A25">
        <w:tc>
          <w:tcPr>
            <w:tcW w:w="4536" w:type="dxa"/>
          </w:tcPr>
          <w:tbl>
            <w:tblPr>
              <w:tblStyle w:val="Tabel-Gitter"/>
              <w:tblW w:w="100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91"/>
              <w:gridCol w:w="2972"/>
            </w:tblGrid>
            <w:tr w:rsidR="00F44001" w:rsidRPr="00552CA4" w14:paraId="1C354810" w14:textId="77777777" w:rsidTr="0007300F">
              <w:trPr>
                <w:trHeight w:val="1725"/>
              </w:trPr>
              <w:tc>
                <w:tcPr>
                  <w:tcW w:w="7091" w:type="dxa"/>
                </w:tcPr>
                <w:p w14:paraId="54944E60" w14:textId="77777777" w:rsidR="00F44001" w:rsidRPr="000772F4" w:rsidRDefault="00F44001" w:rsidP="0007300F">
                  <w:pPr>
                    <w:tabs>
                      <w:tab w:val="left" w:pos="7009"/>
                    </w:tabs>
                    <w:ind w:left="-113" w:right="-283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972" w:type="dxa"/>
                </w:tcPr>
                <w:p w14:paraId="588F988F" w14:textId="77777777" w:rsidR="00552CA4" w:rsidRPr="000772F4" w:rsidRDefault="00242A0D" w:rsidP="0007300F">
                  <w:pPr>
                    <w:tabs>
                      <w:tab w:val="left" w:pos="7009"/>
                    </w:tabs>
                    <w:ind w:left="-82" w:right="-283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0772F4">
                    <w:rPr>
                      <w:rFonts w:cs="Arial"/>
                      <w:b/>
                      <w:color w:val="211A52"/>
                      <w:sz w:val="16"/>
                      <w:szCs w:val="16"/>
                    </w:rPr>
                    <w:t>Praksisudvalget AAU</w:t>
                  </w:r>
                </w:p>
                <w:p w14:paraId="17DC7E11" w14:textId="77777777" w:rsidR="00552CA4" w:rsidRPr="000772F4" w:rsidRDefault="00552CA4" w:rsidP="0007300F">
                  <w:pPr>
                    <w:tabs>
                      <w:tab w:val="left" w:pos="7009"/>
                    </w:tabs>
                    <w:ind w:left="-82" w:right="-283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14:paraId="00DD1D09" w14:textId="77777777" w:rsidR="00552CA4" w:rsidRPr="000772F4" w:rsidRDefault="00552CA4" w:rsidP="0007300F">
                  <w:pPr>
                    <w:tabs>
                      <w:tab w:val="left" w:pos="7009"/>
                    </w:tabs>
                    <w:ind w:left="-82" w:right="-283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0772F4">
                    <w:rPr>
                      <w:rFonts w:cs="Arial"/>
                      <w:color w:val="211A52"/>
                      <w:sz w:val="16"/>
                      <w:szCs w:val="16"/>
                    </w:rPr>
                    <w:t>Sagsbehandler:</w:t>
                  </w:r>
                </w:p>
                <w:p w14:paraId="3DAF80FE" w14:textId="77777777" w:rsidR="00552CA4" w:rsidRPr="000772F4" w:rsidRDefault="00000000" w:rsidP="0007300F">
                  <w:pPr>
                    <w:tabs>
                      <w:tab w:val="left" w:pos="7009"/>
                    </w:tabs>
                    <w:ind w:left="-82" w:right="-283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Navn 1"/>
                      <w:id w:val="442034409"/>
                      <w:placeholder>
                        <w:docPart w:val="CE69D81E18C74C56BB4AEE262CB25AD9"/>
                      </w:placeholder>
                      <w:dataBinding w:prefixMappings="xmlns:ns0='Workzone'" w:xpath="//ns0:Root[1]/ns0:data[@id='9733590E-B905-4B87-B8C7-4FE6DE8F80A3']/ns0:value" w:storeItemID="{FE5258D2-7BC3-4897-A52E-7554F1009A20}"/>
                      <w:text/>
                    </w:sdtPr>
                    <w:sdtContent>
                      <w:r w:rsidR="000772F4">
                        <w:rPr>
                          <w:rFonts w:cs="Arial"/>
                          <w:color w:val="211A52"/>
                          <w:sz w:val="16"/>
                          <w:szCs w:val="16"/>
                        </w:rPr>
                        <w:t>Marie Louise</w:t>
                      </w:r>
                    </w:sdtContent>
                  </w:sdt>
                  <w:r w:rsidR="00C33F9D" w:rsidRPr="000772F4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Navn 2"/>
                      <w:id w:val="1471486133"/>
                      <w:placeholder>
                        <w:docPart w:val="8FF027F10E9641399DD651E662E685B6"/>
                      </w:placeholder>
                      <w:dataBinding w:prefixMappings="xmlns:ns0='Workzone'" w:xpath="//ns0:Root[1]/ns0:data[@id='B480A2E6-4AA4-46BB-A3EB-50BB1BF32DCA']/ns0:value" w:storeItemID="{FE5258D2-7BC3-4897-A52E-7554F1009A20}"/>
                      <w:text/>
                    </w:sdtPr>
                    <w:sdtContent>
                      <w:r w:rsidR="000772F4">
                        <w:rPr>
                          <w:rFonts w:cs="Arial"/>
                          <w:color w:val="211A52"/>
                          <w:sz w:val="16"/>
                          <w:szCs w:val="16"/>
                        </w:rPr>
                        <w:t>Bosmann Lauritzen</w:t>
                      </w:r>
                    </w:sdtContent>
                  </w:sdt>
                  <w:r w:rsidR="00552CA4" w:rsidRPr="000772F4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 </w:t>
                  </w:r>
                </w:p>
                <w:p w14:paraId="10F455E3" w14:textId="77777777" w:rsidR="004B554B" w:rsidRPr="000772F4" w:rsidRDefault="00552CA4" w:rsidP="0007300F">
                  <w:pPr>
                    <w:tabs>
                      <w:tab w:val="left" w:pos="7009"/>
                    </w:tabs>
                    <w:ind w:left="-82" w:right="-283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0772F4">
                    <w:rPr>
                      <w:rFonts w:cs="Arial"/>
                      <w:color w:val="211A52"/>
                      <w:sz w:val="16"/>
                      <w:szCs w:val="16"/>
                    </w:rPr>
                    <w:t>Telefon</w:t>
                  </w:r>
                  <w:r w:rsidR="004B554B" w:rsidRPr="000772F4">
                    <w:rPr>
                      <w:rFonts w:cs="Arial"/>
                      <w:color w:val="211A52"/>
                      <w:sz w:val="16"/>
                      <w:szCs w:val="16"/>
                    </w:rPr>
                    <w:t>:</w:t>
                  </w:r>
                  <w:r w:rsidRPr="000772F4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Tlfnr."/>
                      <w:id w:val="1512173314"/>
                      <w:placeholder>
                        <w:docPart w:val="D8981AD3864040F48B6DB1124AF719D8"/>
                      </w:placeholder>
                      <w:dataBinding w:prefixMappings="xmlns:ns0='Workzone'" w:xpath="//ns0:Root[1]/ns0:data[@id='567FBE68-2975-4779-9AB6-B8E1173DB6D2']/ns0:value" w:storeItemID="{FE5258D2-7BC3-4897-A52E-7554F1009A20}"/>
                      <w:text/>
                    </w:sdtPr>
                    <w:sdtContent>
                      <w:r w:rsidR="000772F4">
                        <w:rPr>
                          <w:rFonts w:cs="Arial"/>
                          <w:color w:val="211A52"/>
                          <w:sz w:val="16"/>
                          <w:szCs w:val="16"/>
                        </w:rPr>
                        <w:t>+4599403277</w:t>
                      </w:r>
                    </w:sdtContent>
                  </w:sdt>
                </w:p>
                <w:p w14:paraId="088F9A98" w14:textId="77777777" w:rsidR="0007300F" w:rsidRPr="000772F4" w:rsidRDefault="00552CA4" w:rsidP="0007300F">
                  <w:pPr>
                    <w:tabs>
                      <w:tab w:val="left" w:pos="7009"/>
                    </w:tabs>
                    <w:ind w:left="-82" w:right="-283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0772F4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Email: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E-mail"/>
                      <w:id w:val="993454102"/>
                      <w:placeholder>
                        <w:docPart w:val="A8339AF1BB6442E7993C17E234C815A0"/>
                      </w:placeholder>
                      <w:dataBinding w:prefixMappings="xmlns:ns0='Workzone'" w:xpath="//ns0:Root[1]/ns0:data[@id='AE0F6F2C-F0A4-4BFE-96D9-96533598AA5A']/ns0:value" w:storeItemID="{FE5258D2-7BC3-4897-A52E-7554F1009A20}"/>
                      <w:text/>
                    </w:sdtPr>
                    <w:sdtContent>
                      <w:r w:rsidR="000772F4">
                        <w:rPr>
                          <w:rFonts w:cs="Arial"/>
                          <w:color w:val="211A52"/>
                          <w:sz w:val="16"/>
                          <w:szCs w:val="16"/>
                        </w:rPr>
                        <w:t>mlbl@adm.aau.dk</w:t>
                      </w:r>
                    </w:sdtContent>
                  </w:sdt>
                </w:p>
                <w:p w14:paraId="082A6462" w14:textId="77777777" w:rsidR="0007300F" w:rsidRPr="000772F4" w:rsidRDefault="0007300F" w:rsidP="0007300F">
                  <w:pPr>
                    <w:tabs>
                      <w:tab w:val="left" w:pos="7009"/>
                    </w:tabs>
                    <w:ind w:left="-82" w:right="-283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14:paraId="5D59A8B1" w14:textId="77777777" w:rsidR="0007300F" w:rsidRPr="000772F4" w:rsidRDefault="0007300F" w:rsidP="0007300F">
                  <w:pPr>
                    <w:tabs>
                      <w:tab w:val="left" w:pos="7009"/>
                    </w:tabs>
                    <w:ind w:left="-82" w:right="-283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14:paraId="53A964C4" w14:textId="77777777" w:rsidR="0007300F" w:rsidRPr="000772F4" w:rsidRDefault="0007300F" w:rsidP="0007300F">
                  <w:pPr>
                    <w:tabs>
                      <w:tab w:val="left" w:pos="7009"/>
                    </w:tabs>
                    <w:ind w:left="-82" w:right="-283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0772F4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Dato: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) Brevdato"/>
                      <w:id w:val="-2083670237"/>
                      <w:placeholder>
                        <w:docPart w:val="4C59F019B1D343ADA254374373EE80B7"/>
                      </w:placeholder>
                      <w:dataBinding w:prefixMappings="xmlns:ns0='Workzone'" w:xpath="//ns0:Root[1]/ns0:data[@id='49EEA436-06AC-4EBB-BB5F-589B474AFE29']/ns0:value" w:storeItemID="{FE5258D2-7BC3-4897-A52E-7554F1009A20}"/>
                      <w:date w:fullDate="2024-06-17T00:00:00Z"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Content>
                      <w:r w:rsidR="000A7F27">
                        <w:rPr>
                          <w:rFonts w:cs="Arial"/>
                          <w:color w:val="211A52"/>
                          <w:sz w:val="16"/>
                          <w:szCs w:val="16"/>
                        </w:rPr>
                        <w:t>17-06-2024</w:t>
                      </w:r>
                    </w:sdtContent>
                  </w:sdt>
                  <w:r w:rsidRPr="000772F4"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  <w:t xml:space="preserve">Sagsnr.: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Sag) Sagsnr."/>
                      <w:id w:val="892925063"/>
                      <w:placeholder>
                        <w:docPart w:val="693355DA713B4C359165D7DE3A831CA9"/>
                      </w:placeholder>
                      <w:dataBinding w:prefixMappings="xmlns:ns0='Workzone'" w:xpath="//ns0:Root[1]/ns0:data[@id='4A247CA3-F186-4472-80F1-88BC39AA9062']/ns0:value" w:storeItemID="{FE5258D2-7BC3-4897-A52E-7554F1009A20}"/>
                      <w:text/>
                    </w:sdtPr>
                    <w:sdtContent>
                      <w:r w:rsidR="007604A5">
                        <w:rPr>
                          <w:rFonts w:cs="Arial"/>
                          <w:color w:val="211A52"/>
                          <w:sz w:val="16"/>
                          <w:szCs w:val="16"/>
                        </w:rPr>
                        <w:t>2023-021-01962</w:t>
                      </w:r>
                    </w:sdtContent>
                  </w:sdt>
                </w:p>
                <w:p w14:paraId="248BA492" w14:textId="77777777" w:rsidR="0007300F" w:rsidRPr="000772F4" w:rsidRDefault="0007300F" w:rsidP="0007300F">
                  <w:pPr>
                    <w:tabs>
                      <w:tab w:val="left" w:pos="7009"/>
                    </w:tabs>
                    <w:ind w:left="-82" w:right="-283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</w:tc>
            </w:tr>
          </w:tbl>
          <w:p w14:paraId="431A4B2E" w14:textId="77777777" w:rsidR="00FD7757" w:rsidRPr="006104DD" w:rsidRDefault="00FD7757" w:rsidP="00B92662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</w:tr>
    </w:tbl>
    <w:p w14:paraId="6C2A0B8A" w14:textId="77777777" w:rsidR="003A0A25" w:rsidRPr="006104DD" w:rsidRDefault="003A0A25" w:rsidP="00B92662">
      <w:pPr>
        <w:tabs>
          <w:tab w:val="left" w:pos="7230"/>
        </w:tabs>
        <w:rPr>
          <w:rFonts w:cs="Arial"/>
          <w:color w:val="211A52"/>
          <w:sz w:val="16"/>
          <w:szCs w:val="16"/>
        </w:rPr>
      </w:pPr>
    </w:p>
    <w:p w14:paraId="2409ACD0" w14:textId="77777777" w:rsidR="0007300F" w:rsidRDefault="0007300F" w:rsidP="006F4EF7">
      <w:pPr>
        <w:rPr>
          <w:rFonts w:cs="Arial"/>
          <w:b/>
          <w:sz w:val="22"/>
        </w:rPr>
      </w:pPr>
    </w:p>
    <w:sdt>
      <w:sdtPr>
        <w:rPr>
          <w:rFonts w:cs="Arial"/>
          <w:b/>
          <w:sz w:val="22"/>
        </w:rPr>
        <w:alias w:val="(Dokumenter) Titel"/>
        <w:id w:val="-946461049"/>
        <w:placeholder>
          <w:docPart w:val="BCE308D1C1494DF1A5520B08B22782C3"/>
        </w:placeholder>
        <w:dataBinding w:prefixMappings="xmlns:ns0='Captia'" w:xpath="/ns0:Root[1]/ns0:record/ns0:Content[@id='title']/ns0:Value[1]" w:storeItemID="{9F70E254-34D2-45B2-8C81-D16E2763A4EB}"/>
        <w:text/>
      </w:sdtPr>
      <w:sdtContent>
        <w:p w14:paraId="22376ED2" w14:textId="77777777" w:rsidR="00047F27" w:rsidRPr="006F4428" w:rsidRDefault="000772F4" w:rsidP="006F4EF7">
          <w:pPr>
            <w:rPr>
              <w:rFonts w:cs="Arial"/>
              <w:b/>
              <w:sz w:val="22"/>
            </w:rPr>
          </w:pPr>
          <w:r>
            <w:rPr>
              <w:rFonts w:cs="Arial"/>
              <w:b/>
              <w:sz w:val="22"/>
            </w:rPr>
            <w:t>Dagsorden</w:t>
          </w:r>
        </w:p>
      </w:sdtContent>
    </w:sdt>
    <w:p w14:paraId="43A33E2A" w14:textId="77777777" w:rsidR="00047F27" w:rsidRDefault="006F1956" w:rsidP="00047F2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Der indkaldes hermed til </w:t>
      </w:r>
      <w:r w:rsidR="00242A0D">
        <w:rPr>
          <w:rFonts w:cs="Arial"/>
          <w:szCs w:val="20"/>
        </w:rPr>
        <w:t xml:space="preserve">praksisudvalgets møde </w:t>
      </w:r>
      <w:r w:rsidR="007604A5">
        <w:rPr>
          <w:rFonts w:cs="Arial"/>
          <w:szCs w:val="20"/>
        </w:rPr>
        <w:t>6-2024</w:t>
      </w:r>
    </w:p>
    <w:p w14:paraId="68949CDC" w14:textId="77777777" w:rsidR="006F1956" w:rsidRDefault="006F1956" w:rsidP="00047F27">
      <w:pPr>
        <w:jc w:val="both"/>
        <w:rPr>
          <w:rFonts w:cs="Arial"/>
          <w:szCs w:val="20"/>
        </w:rPr>
      </w:pPr>
    </w:p>
    <w:p w14:paraId="28528854" w14:textId="77777777" w:rsidR="006F1956" w:rsidRPr="00B0001D" w:rsidRDefault="007604A5" w:rsidP="006F1956">
      <w:pPr>
        <w:jc w:val="center"/>
        <w:rPr>
          <w:rFonts w:cs="Arial"/>
          <w:b/>
          <w:sz w:val="22"/>
        </w:rPr>
      </w:pPr>
      <w:r w:rsidRPr="00B0001D">
        <w:rPr>
          <w:rFonts w:cs="Arial"/>
          <w:b/>
          <w:sz w:val="22"/>
        </w:rPr>
        <w:t>Tors</w:t>
      </w:r>
      <w:r w:rsidR="006F1956" w:rsidRPr="00B0001D">
        <w:rPr>
          <w:rFonts w:cs="Arial"/>
          <w:b/>
          <w:sz w:val="22"/>
        </w:rPr>
        <w:t xml:space="preserve">dag den </w:t>
      </w:r>
      <w:r w:rsidRPr="00B0001D">
        <w:rPr>
          <w:rFonts w:cs="Arial"/>
          <w:b/>
          <w:sz w:val="22"/>
        </w:rPr>
        <w:t>27. juni 2024</w:t>
      </w:r>
      <w:r w:rsidR="006F1956" w:rsidRPr="00B0001D">
        <w:rPr>
          <w:rFonts w:cs="Arial"/>
          <w:b/>
          <w:sz w:val="22"/>
        </w:rPr>
        <w:t xml:space="preserve">, klokken </w:t>
      </w:r>
      <w:r w:rsidRPr="00B0001D">
        <w:rPr>
          <w:rFonts w:cs="Arial"/>
          <w:b/>
          <w:sz w:val="22"/>
        </w:rPr>
        <w:t>9</w:t>
      </w:r>
      <w:r w:rsidR="006F1956" w:rsidRPr="00B0001D">
        <w:rPr>
          <w:rFonts w:cs="Arial"/>
          <w:b/>
          <w:sz w:val="22"/>
        </w:rPr>
        <w:t>.00-</w:t>
      </w:r>
      <w:r w:rsidRPr="00B0001D">
        <w:rPr>
          <w:rFonts w:cs="Arial"/>
          <w:b/>
          <w:sz w:val="22"/>
        </w:rPr>
        <w:t>1</w:t>
      </w:r>
      <w:r w:rsidR="006F1956" w:rsidRPr="00B0001D">
        <w:rPr>
          <w:rFonts w:cs="Arial"/>
          <w:b/>
          <w:sz w:val="22"/>
        </w:rPr>
        <w:t>0.00</w:t>
      </w:r>
    </w:p>
    <w:p w14:paraId="0144C148" w14:textId="77777777" w:rsidR="006F1956" w:rsidRDefault="00242A0D" w:rsidP="006F1956">
      <w:pPr>
        <w:pBdr>
          <w:bottom w:val="single" w:sz="4" w:space="1" w:color="auto"/>
        </w:pBdr>
        <w:jc w:val="center"/>
        <w:rPr>
          <w:rFonts w:cs="Arial"/>
          <w:b/>
          <w:sz w:val="22"/>
        </w:rPr>
      </w:pPr>
      <w:r w:rsidRPr="00B0001D">
        <w:rPr>
          <w:rFonts w:cs="Arial"/>
          <w:b/>
          <w:sz w:val="22"/>
        </w:rPr>
        <w:t>Fredrik Bajers Vej 7K, lokale 2.</w:t>
      </w:r>
      <w:r w:rsidR="00662F2E" w:rsidRPr="00B0001D">
        <w:rPr>
          <w:rFonts w:cs="Arial"/>
          <w:b/>
          <w:sz w:val="22"/>
        </w:rPr>
        <w:t>0</w:t>
      </w:r>
      <w:r w:rsidRPr="00B0001D">
        <w:rPr>
          <w:rFonts w:cs="Arial"/>
          <w:b/>
          <w:sz w:val="22"/>
        </w:rPr>
        <w:t>2</w:t>
      </w:r>
      <w:r w:rsidR="007A6FA3">
        <w:rPr>
          <w:rFonts w:cs="Arial"/>
          <w:b/>
          <w:sz w:val="22"/>
        </w:rPr>
        <w:t xml:space="preserve"> </w:t>
      </w:r>
    </w:p>
    <w:p w14:paraId="45B79490" w14:textId="77777777" w:rsidR="003F1A5E" w:rsidRDefault="003F1A5E" w:rsidP="006F1956">
      <w:pPr>
        <w:pBdr>
          <w:bottom w:val="single" w:sz="4" w:space="1" w:color="auto"/>
        </w:pBdr>
        <w:jc w:val="center"/>
        <w:rPr>
          <w:rFonts w:cs="Arial"/>
          <w:b/>
          <w:sz w:val="22"/>
        </w:rPr>
      </w:pPr>
    </w:p>
    <w:p w14:paraId="2ECB3500" w14:textId="77777777" w:rsidR="006F1956" w:rsidRDefault="006F1956" w:rsidP="006F1956">
      <w:pPr>
        <w:rPr>
          <w:rFonts w:cs="Arial"/>
          <w:b/>
          <w:sz w:val="22"/>
        </w:rPr>
      </w:pPr>
    </w:p>
    <w:p w14:paraId="44BD1A64" w14:textId="77777777" w:rsidR="006F1956" w:rsidRDefault="006F1956" w:rsidP="006F1956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Dagsorden:</w:t>
      </w:r>
    </w:p>
    <w:p w14:paraId="25AA3C8E" w14:textId="77777777" w:rsidR="006F1956" w:rsidRPr="00242A0D" w:rsidRDefault="00B27B17" w:rsidP="00242A0D">
      <w:pPr>
        <w:pStyle w:val="Listeafsnit"/>
        <w:numPr>
          <w:ilvl w:val="0"/>
          <w:numId w:val="1"/>
        </w:numPr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Godkendelse af dagsorden </w:t>
      </w:r>
    </w:p>
    <w:p w14:paraId="0EE1DF57" w14:textId="77777777" w:rsidR="00B27B17" w:rsidRPr="00242A0D" w:rsidRDefault="00B27B17" w:rsidP="00B27B17">
      <w:pPr>
        <w:pStyle w:val="Listeafsnit"/>
        <w:rPr>
          <w:rFonts w:cs="Arial"/>
          <w:sz w:val="22"/>
        </w:rPr>
      </w:pPr>
    </w:p>
    <w:p w14:paraId="0A41D896" w14:textId="77777777" w:rsidR="00B27B17" w:rsidRDefault="00242A0D" w:rsidP="006F1956">
      <w:pPr>
        <w:pStyle w:val="Listeafsnit"/>
        <w:numPr>
          <w:ilvl w:val="0"/>
          <w:numId w:val="1"/>
        </w:numPr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Behandling af sag </w:t>
      </w:r>
      <w:r w:rsidR="007604A5">
        <w:rPr>
          <w:rFonts w:cs="Arial"/>
          <w:b/>
          <w:sz w:val="22"/>
        </w:rPr>
        <w:t>2023-009</w:t>
      </w:r>
      <w:r>
        <w:rPr>
          <w:rFonts w:cs="Arial"/>
          <w:b/>
          <w:sz w:val="22"/>
        </w:rPr>
        <w:t xml:space="preserve"> (LUKKET PUNKT)</w:t>
      </w:r>
    </w:p>
    <w:p w14:paraId="7D1DC62F" w14:textId="77777777" w:rsidR="00B27B17" w:rsidRDefault="00B27B17" w:rsidP="00B27B17">
      <w:pPr>
        <w:pStyle w:val="Listeafsnit"/>
        <w:rPr>
          <w:rFonts w:cs="Arial"/>
          <w:sz w:val="22"/>
        </w:rPr>
      </w:pPr>
    </w:p>
    <w:p w14:paraId="7A48E8A4" w14:textId="59CAD68B" w:rsidR="00242A0D" w:rsidRDefault="007604A5" w:rsidP="007604A5">
      <w:pPr>
        <w:pStyle w:val="Listeafsnit"/>
        <w:numPr>
          <w:ilvl w:val="0"/>
          <w:numId w:val="1"/>
        </w:numPr>
        <w:rPr>
          <w:rFonts w:cs="Arial"/>
          <w:sz w:val="22"/>
        </w:rPr>
      </w:pPr>
      <w:r>
        <w:rPr>
          <w:rFonts w:cs="Arial"/>
          <w:b/>
          <w:sz w:val="22"/>
        </w:rPr>
        <w:t xml:space="preserve">Praksisudvalgets sammensætning </w:t>
      </w:r>
      <w:r w:rsidR="00A00548">
        <w:rPr>
          <w:rFonts w:cs="Arial"/>
          <w:b/>
          <w:sz w:val="22"/>
        </w:rPr>
        <w:t>(LUKKET PUNKT)</w:t>
      </w:r>
    </w:p>
    <w:p w14:paraId="7715BCD6" w14:textId="77777777" w:rsidR="00242A0D" w:rsidRDefault="00242A0D" w:rsidP="00B27B17">
      <w:pPr>
        <w:pStyle w:val="Listeafsnit"/>
        <w:rPr>
          <w:rFonts w:cs="Arial"/>
          <w:sz w:val="22"/>
        </w:rPr>
      </w:pPr>
    </w:p>
    <w:p w14:paraId="17FA4EBD" w14:textId="77777777" w:rsidR="00242A0D" w:rsidRDefault="00242A0D" w:rsidP="00242A0D">
      <w:pPr>
        <w:pStyle w:val="Listeafsnit"/>
        <w:numPr>
          <w:ilvl w:val="0"/>
          <w:numId w:val="1"/>
        </w:numPr>
        <w:rPr>
          <w:rFonts w:cs="Arial"/>
          <w:b/>
          <w:sz w:val="22"/>
        </w:rPr>
      </w:pPr>
      <w:r>
        <w:rPr>
          <w:rFonts w:cs="Arial"/>
          <w:b/>
          <w:sz w:val="22"/>
        </w:rPr>
        <w:t>Ev</w:t>
      </w:r>
      <w:r w:rsidR="007604A5">
        <w:rPr>
          <w:rFonts w:cs="Arial"/>
          <w:b/>
          <w:sz w:val="22"/>
        </w:rPr>
        <w:t>entuelt</w:t>
      </w:r>
    </w:p>
    <w:p w14:paraId="78AB58D6" w14:textId="77777777" w:rsidR="006F1956" w:rsidRPr="00242A0D" w:rsidRDefault="00B27B17" w:rsidP="00242A0D">
      <w:pPr>
        <w:pStyle w:val="Listeafsnit"/>
        <w:rPr>
          <w:rFonts w:cs="Arial"/>
          <w:b/>
          <w:sz w:val="22"/>
        </w:rPr>
      </w:pPr>
      <w:r w:rsidRPr="00242A0D">
        <w:rPr>
          <w:rFonts w:cs="Arial"/>
          <w:sz w:val="22"/>
        </w:rPr>
        <w:t xml:space="preserve"> </w:t>
      </w:r>
    </w:p>
    <w:p w14:paraId="607C0213" w14:textId="77777777" w:rsidR="00242A0D" w:rsidRDefault="00242A0D" w:rsidP="00B27B17">
      <w:pPr>
        <w:pStyle w:val="Listeafsnit"/>
        <w:rPr>
          <w:rFonts w:cs="Arial"/>
          <w:sz w:val="22"/>
        </w:rPr>
      </w:pPr>
    </w:p>
    <w:p w14:paraId="10688851" w14:textId="77777777" w:rsidR="00466FBC" w:rsidRPr="00B27B17" w:rsidRDefault="00466FBC" w:rsidP="00B27B17">
      <w:pPr>
        <w:pStyle w:val="Listeafsnit"/>
        <w:rPr>
          <w:rFonts w:cs="Arial"/>
          <w:sz w:val="22"/>
        </w:rPr>
      </w:pPr>
    </w:p>
    <w:sectPr w:rsidR="00466FBC" w:rsidRPr="00B27B17" w:rsidSect="0054636A">
      <w:headerReference w:type="default" r:id="rId12"/>
      <w:footerReference w:type="default" r:id="rId13"/>
      <w:pgSz w:w="11906" w:h="16838"/>
      <w:pgMar w:top="2297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D33AC" w14:textId="77777777" w:rsidR="00C10CB9" w:rsidRDefault="00C10CB9" w:rsidP="00E16C5A">
      <w:pPr>
        <w:spacing w:after="0" w:line="240" w:lineRule="auto"/>
      </w:pPr>
      <w:r>
        <w:separator/>
      </w:r>
    </w:p>
  </w:endnote>
  <w:endnote w:type="continuationSeparator" w:id="0">
    <w:p w14:paraId="2C87E546" w14:textId="77777777" w:rsidR="00C10CB9" w:rsidRDefault="00C10CB9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4093700"/>
      <w:docPartObj>
        <w:docPartGallery w:val="Page Numbers (Bottom of Page)"/>
        <w:docPartUnique/>
      </w:docPartObj>
    </w:sdtPr>
    <w:sdtEndPr>
      <w:rPr>
        <w:rStyle w:val="UndertitelTegn"/>
        <w:rFonts w:eastAsiaTheme="minorEastAsia"/>
        <w:color w:val="5A5A5A" w:themeColor="text1" w:themeTint="A5"/>
        <w:spacing w:val="15"/>
        <w:sz w:val="18"/>
      </w:rPr>
    </w:sdtEndPr>
    <w:sdtContent>
      <w:p w14:paraId="19FE137E" w14:textId="77777777" w:rsidR="001779BF" w:rsidRPr="001779BF" w:rsidRDefault="001779BF">
        <w:pPr>
          <w:pStyle w:val="Sidefod"/>
          <w:jc w:val="center"/>
          <w:rPr>
            <w:rStyle w:val="UndertitelTegn"/>
            <w:sz w:val="18"/>
          </w:rPr>
        </w:pPr>
        <w:r w:rsidRPr="001779BF">
          <w:rPr>
            <w:rStyle w:val="UndertitelTegn"/>
            <w:sz w:val="18"/>
          </w:rPr>
          <w:fldChar w:fldCharType="begin"/>
        </w:r>
        <w:r w:rsidRPr="001779BF">
          <w:rPr>
            <w:rStyle w:val="UndertitelTegn"/>
            <w:sz w:val="18"/>
          </w:rPr>
          <w:instrText>PAGE   \* MERGEFORMAT</w:instrText>
        </w:r>
        <w:r w:rsidRPr="001779BF">
          <w:rPr>
            <w:rStyle w:val="UndertitelTegn"/>
            <w:sz w:val="18"/>
          </w:rPr>
          <w:fldChar w:fldCharType="separate"/>
        </w:r>
        <w:r w:rsidR="00242A0D">
          <w:rPr>
            <w:rStyle w:val="UndertitelTegn"/>
            <w:noProof/>
            <w:sz w:val="18"/>
          </w:rPr>
          <w:t>2</w:t>
        </w:r>
        <w:r w:rsidRPr="001779BF">
          <w:rPr>
            <w:rStyle w:val="UndertitelTegn"/>
            <w:sz w:val="18"/>
          </w:rPr>
          <w:fldChar w:fldCharType="end"/>
        </w:r>
      </w:p>
    </w:sdtContent>
  </w:sdt>
  <w:p w14:paraId="433E9247" w14:textId="77777777" w:rsidR="00E16C5A" w:rsidRDefault="00E16C5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ACCAE" w14:textId="77777777" w:rsidR="00C10CB9" w:rsidRDefault="00C10CB9" w:rsidP="00E16C5A">
      <w:pPr>
        <w:spacing w:after="0" w:line="240" w:lineRule="auto"/>
      </w:pPr>
      <w:r>
        <w:separator/>
      </w:r>
    </w:p>
  </w:footnote>
  <w:footnote w:type="continuationSeparator" w:id="0">
    <w:p w14:paraId="5F1C31CD" w14:textId="77777777" w:rsidR="00C10CB9" w:rsidRDefault="00C10CB9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2EB1E" w14:textId="77777777" w:rsidR="00E16C5A" w:rsidRDefault="00E16C5A" w:rsidP="00E16C5A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29DBC477" wp14:editId="6F0CD56E">
          <wp:simplePos x="0" y="0"/>
          <wp:positionH relativeFrom="column">
            <wp:posOffset>4457700</wp:posOffset>
          </wp:positionH>
          <wp:positionV relativeFrom="paragraph">
            <wp:posOffset>635</wp:posOffset>
          </wp:positionV>
          <wp:extent cx="1786132" cy="1054610"/>
          <wp:effectExtent l="0" t="0" r="0" b="0"/>
          <wp:wrapSquare wrapText="bothSides"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132" cy="1054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D71DE5"/>
    <w:multiLevelType w:val="hybridMultilevel"/>
    <w:tmpl w:val="87E278F4"/>
    <w:lvl w:ilvl="0" w:tplc="9490CB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863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A0D"/>
    <w:rsid w:val="00027D3B"/>
    <w:rsid w:val="00036CBD"/>
    <w:rsid w:val="00047F27"/>
    <w:rsid w:val="0007300F"/>
    <w:rsid w:val="000772F4"/>
    <w:rsid w:val="000854CD"/>
    <w:rsid w:val="000A7F27"/>
    <w:rsid w:val="00105EBB"/>
    <w:rsid w:val="00125177"/>
    <w:rsid w:val="001735C7"/>
    <w:rsid w:val="001779BF"/>
    <w:rsid w:val="00242A0D"/>
    <w:rsid w:val="002C0471"/>
    <w:rsid w:val="002F25C6"/>
    <w:rsid w:val="003049D6"/>
    <w:rsid w:val="00323289"/>
    <w:rsid w:val="00383B26"/>
    <w:rsid w:val="003A0A25"/>
    <w:rsid w:val="003B1CB0"/>
    <w:rsid w:val="003D27BC"/>
    <w:rsid w:val="003F1A5E"/>
    <w:rsid w:val="00416D57"/>
    <w:rsid w:val="00466FBC"/>
    <w:rsid w:val="00492B3D"/>
    <w:rsid w:val="004B554B"/>
    <w:rsid w:val="005130CA"/>
    <w:rsid w:val="00544AE8"/>
    <w:rsid w:val="0054636A"/>
    <w:rsid w:val="00552CA4"/>
    <w:rsid w:val="005A3770"/>
    <w:rsid w:val="006104DD"/>
    <w:rsid w:val="00627B83"/>
    <w:rsid w:val="00643748"/>
    <w:rsid w:val="00662F2E"/>
    <w:rsid w:val="006F1956"/>
    <w:rsid w:val="006F21F5"/>
    <w:rsid w:val="006F4428"/>
    <w:rsid w:val="006F4EF7"/>
    <w:rsid w:val="00720319"/>
    <w:rsid w:val="007604A5"/>
    <w:rsid w:val="00773B3F"/>
    <w:rsid w:val="007A1693"/>
    <w:rsid w:val="007A6FA3"/>
    <w:rsid w:val="007B0D53"/>
    <w:rsid w:val="00825CC0"/>
    <w:rsid w:val="008C2055"/>
    <w:rsid w:val="008F4E52"/>
    <w:rsid w:val="00981E39"/>
    <w:rsid w:val="009D02D3"/>
    <w:rsid w:val="00A00548"/>
    <w:rsid w:val="00B0001D"/>
    <w:rsid w:val="00B27B17"/>
    <w:rsid w:val="00B33E3C"/>
    <w:rsid w:val="00B75E2E"/>
    <w:rsid w:val="00B92662"/>
    <w:rsid w:val="00BF52D1"/>
    <w:rsid w:val="00C00CF0"/>
    <w:rsid w:val="00C10CB9"/>
    <w:rsid w:val="00C33F9D"/>
    <w:rsid w:val="00C47E68"/>
    <w:rsid w:val="00C57B8B"/>
    <w:rsid w:val="00C83432"/>
    <w:rsid w:val="00CE4753"/>
    <w:rsid w:val="00D62114"/>
    <w:rsid w:val="00D97D52"/>
    <w:rsid w:val="00E16C5A"/>
    <w:rsid w:val="00E83795"/>
    <w:rsid w:val="00F44001"/>
    <w:rsid w:val="00FA37EC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5D7E7"/>
  <w15:docId w15:val="{348BD3B1-5E00-4C70-9F89-EC137FEE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6F1956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1779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779BF"/>
    <w:rPr>
      <w:rFonts w:ascii="Arial" w:hAnsi="Arial"/>
      <w:i/>
      <w:iCs/>
      <w:color w:val="404040" w:themeColor="text1" w:themeTint="BF"/>
      <w:sz w:val="20"/>
    </w:rPr>
  </w:style>
  <w:style w:type="character" w:styleId="Strk">
    <w:name w:val="Strong"/>
    <w:basedOn w:val="Standardskrifttypeiafsnit"/>
    <w:uiPriority w:val="22"/>
    <w:qFormat/>
    <w:rsid w:val="001779BF"/>
    <w:rPr>
      <w:b/>
      <w:bCs/>
    </w:rPr>
  </w:style>
  <w:style w:type="character" w:styleId="Kraftigfremhvning">
    <w:name w:val="Intense Emphasis"/>
    <w:basedOn w:val="Standardskrifttypeiafsnit"/>
    <w:uiPriority w:val="21"/>
    <w:qFormat/>
    <w:rsid w:val="001779BF"/>
    <w:rPr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1779BF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1779BF"/>
    <w:rPr>
      <w:i/>
      <w:iCs/>
      <w:color w:val="404040" w:themeColor="text1" w:themeTint="BF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779B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779BF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Normal"/>
    <w:next w:val="Normal"/>
    <w:link w:val="TitelTegn"/>
    <w:uiPriority w:val="10"/>
    <w:qFormat/>
    <w:rsid w:val="001779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779B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Dagsord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E69D81E18C74C56BB4AEE262CB25A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4E19FA-3545-4103-BE23-B6090CD63450}"/>
      </w:docPartPr>
      <w:docPartBody>
        <w:p w:rsidR="005540F9" w:rsidRDefault="0062173A">
          <w:pPr>
            <w:pStyle w:val="CE69D81E18C74C56BB4AEE262CB25AD9"/>
          </w:pPr>
          <w:r w:rsidRPr="005006A6">
            <w:rPr>
              <w:rStyle w:val="Pladsholdertekst"/>
            </w:rPr>
            <w:t>[Navn 1]</w:t>
          </w:r>
        </w:p>
      </w:docPartBody>
    </w:docPart>
    <w:docPart>
      <w:docPartPr>
        <w:name w:val="8FF027F10E9641399DD651E662E685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135ABB-E9AF-4B51-B701-297086F44219}"/>
      </w:docPartPr>
      <w:docPartBody>
        <w:p w:rsidR="005540F9" w:rsidRDefault="0062173A">
          <w:pPr>
            <w:pStyle w:val="8FF027F10E9641399DD651E662E685B6"/>
          </w:pPr>
          <w:r w:rsidRPr="005006A6">
            <w:rPr>
              <w:rStyle w:val="Pladsholdertekst"/>
            </w:rPr>
            <w:t>[Navn 2]</w:t>
          </w:r>
        </w:p>
      </w:docPartBody>
    </w:docPart>
    <w:docPart>
      <w:docPartPr>
        <w:name w:val="D8981AD3864040F48B6DB1124AF719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84B51E-3316-4359-9C2E-90B543A3877F}"/>
      </w:docPartPr>
      <w:docPartBody>
        <w:p w:rsidR="005540F9" w:rsidRDefault="0062173A">
          <w:pPr>
            <w:pStyle w:val="D8981AD3864040F48B6DB1124AF719D8"/>
          </w:pPr>
          <w:r w:rsidRPr="005006A6">
            <w:rPr>
              <w:rStyle w:val="Pladsholdertekst"/>
            </w:rPr>
            <w:t>[Tlfnr.]</w:t>
          </w:r>
        </w:p>
      </w:docPartBody>
    </w:docPart>
    <w:docPart>
      <w:docPartPr>
        <w:name w:val="A8339AF1BB6442E7993C17E234C815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F8ABA4-41C5-4349-AC42-C4924E5C6F7C}"/>
      </w:docPartPr>
      <w:docPartBody>
        <w:p w:rsidR="005540F9" w:rsidRDefault="0062173A">
          <w:pPr>
            <w:pStyle w:val="A8339AF1BB6442E7993C17E234C815A0"/>
          </w:pPr>
          <w:r w:rsidRPr="005006A6">
            <w:rPr>
              <w:rStyle w:val="Pladsholdertekst"/>
            </w:rPr>
            <w:t>[E-mail]</w:t>
          </w:r>
        </w:p>
      </w:docPartBody>
    </w:docPart>
    <w:docPart>
      <w:docPartPr>
        <w:name w:val="4C59F019B1D343ADA254374373EE80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4B0EDC-758F-438A-BD8A-A27688C933A6}"/>
      </w:docPartPr>
      <w:docPartBody>
        <w:p w:rsidR="005540F9" w:rsidRDefault="0062173A">
          <w:pPr>
            <w:pStyle w:val="4C59F019B1D343ADA254374373EE80B7"/>
          </w:pPr>
          <w:r w:rsidRPr="005006A6">
            <w:rPr>
              <w:rStyle w:val="Pladsholdertekst"/>
            </w:rPr>
            <w:t>[Brevdato]</w:t>
          </w:r>
        </w:p>
      </w:docPartBody>
    </w:docPart>
    <w:docPart>
      <w:docPartPr>
        <w:name w:val="693355DA713B4C359165D7DE3A831C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95EF86-D461-4BF3-BCAA-F01FD8AB83C1}"/>
      </w:docPartPr>
      <w:docPartBody>
        <w:p w:rsidR="005540F9" w:rsidRDefault="0062173A">
          <w:pPr>
            <w:pStyle w:val="693355DA713B4C359165D7DE3A831CA9"/>
          </w:pPr>
          <w:r w:rsidRPr="005006A6">
            <w:rPr>
              <w:rStyle w:val="Pladsholdertekst"/>
            </w:rPr>
            <w:t>[Sagsnr.]</w:t>
          </w:r>
        </w:p>
      </w:docPartBody>
    </w:docPart>
    <w:docPart>
      <w:docPartPr>
        <w:name w:val="BCE308D1C1494DF1A5520B08B22782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4BCE2D-5B19-41F8-9B49-677536AB3928}"/>
      </w:docPartPr>
      <w:docPartBody>
        <w:p w:rsidR="005540F9" w:rsidRDefault="0062173A">
          <w:pPr>
            <w:pStyle w:val="BCE308D1C1494DF1A5520B08B22782C3"/>
          </w:pPr>
          <w:r w:rsidRPr="0088657F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F9"/>
    <w:rsid w:val="00141BC2"/>
    <w:rsid w:val="00464D32"/>
    <w:rsid w:val="005540F9"/>
    <w:rsid w:val="0062173A"/>
    <w:rsid w:val="00685E1C"/>
    <w:rsid w:val="007A5AB3"/>
    <w:rsid w:val="00A44E55"/>
    <w:rsid w:val="00A512E8"/>
    <w:rsid w:val="00D9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CE69D81E18C74C56BB4AEE262CB25AD9">
    <w:name w:val="CE69D81E18C74C56BB4AEE262CB25AD9"/>
  </w:style>
  <w:style w:type="paragraph" w:customStyle="1" w:styleId="8FF027F10E9641399DD651E662E685B6">
    <w:name w:val="8FF027F10E9641399DD651E662E685B6"/>
  </w:style>
  <w:style w:type="paragraph" w:customStyle="1" w:styleId="D8981AD3864040F48B6DB1124AF719D8">
    <w:name w:val="D8981AD3864040F48B6DB1124AF719D8"/>
  </w:style>
  <w:style w:type="paragraph" w:customStyle="1" w:styleId="A8339AF1BB6442E7993C17E234C815A0">
    <w:name w:val="A8339AF1BB6442E7993C17E234C815A0"/>
  </w:style>
  <w:style w:type="paragraph" w:customStyle="1" w:styleId="4C59F019B1D343ADA254374373EE80B7">
    <w:name w:val="4C59F019B1D343ADA254374373EE80B7"/>
  </w:style>
  <w:style w:type="paragraph" w:customStyle="1" w:styleId="693355DA713B4C359165D7DE3A831CA9">
    <w:name w:val="693355DA713B4C359165D7DE3A831CA9"/>
  </w:style>
  <w:style w:type="paragraph" w:customStyle="1" w:styleId="BCE308D1C1494DF1A5520B08B22782C3">
    <w:name w:val="BCE308D1C1494DF1A5520B08B22782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811465383E943B92E1D8FB4ACE096" ma:contentTypeVersion="2" ma:contentTypeDescription="Opret et nyt dokument." ma:contentTypeScope="" ma:versionID="406042b88fc1e58a3b152e7002a70182">
  <xsd:schema xmlns:xsd="http://www.w3.org/2001/XMLSchema" xmlns:xs="http://www.w3.org/2001/XMLSchema" xmlns:p="http://schemas.microsoft.com/office/2006/metadata/properties" xmlns:ns2="bfb3083c-c57b-4611-a9bc-f653d3097a5f" targetNamespace="http://schemas.microsoft.com/office/2006/metadata/properties" ma:root="true" ma:fieldsID="89f0d00725625017c110fcd8825dd4dc" ns2:_="">
    <xsd:import namespace="bfb3083c-c57b-4611-a9bc-f653d3097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3083c-c57b-4611-a9bc-f653d3097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Root xmlns="Captia">
  <record>
    <Content id="title">
      <Value>Dagsorden</Value>
    </Content>
  </record>
</Root>
</file>

<file path=customXml/item5.xml><?xml version="1.0" encoding="utf-8"?>
<Root xmlns="Workzone">
  <data id="49EEA436-06AC-4EBB-BB5F-589B474AFE29">
    <value>2024-06-17T00:00:00</value>
  </data>
  <data id="9733590E-B905-4B87-B8C7-4FE6DE8F80A3">
    <value>Marie Louise</value>
  </data>
  <data id="B480A2E6-4AA4-46BB-A3EB-50BB1BF32DCA">
    <value>Bosmann Lauritzen</value>
  </data>
  <data id="567FBE68-2975-4779-9AB6-B8E1173DB6D2">
    <value>+4599403277</value>
  </data>
  <data id="AE0F6F2C-F0A4-4BFE-96D9-96533598AA5A">
    <value>mlbl@adm.aau.dk</value>
  </data>
  <data id="4A247CA3-F186-4472-80F1-88BC39AA9062">
    <value>2023-021-01962</value>
  </data>
</Root>
</file>

<file path=customXml/itemProps1.xml><?xml version="1.0" encoding="utf-8"?>
<ds:datastoreItem xmlns:ds="http://schemas.openxmlformats.org/officeDocument/2006/customXml" ds:itemID="{4AA9CB87-5478-4527-9791-7D2EB160E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3083c-c57b-4611-a9bc-f653d3097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66FC98-CBB7-4325-A728-0929D0AC5D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3BA9F8-527D-4C73-9F0B-CB4F8B819E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70E254-34D2-45B2-8C81-D16E2763A4EB}">
  <ds:schemaRefs>
    <ds:schemaRef ds:uri="Captia"/>
  </ds:schemaRefs>
</ds:datastoreItem>
</file>

<file path=customXml/itemProps5.xml><?xml version="1.0" encoding="utf-8"?>
<ds:datastoreItem xmlns:ds="http://schemas.openxmlformats.org/officeDocument/2006/customXml" ds:itemID="{FE5258D2-7BC3-4897-A52E-7554F1009A20}">
  <ds:schemaRefs>
    <ds:schemaRef ds:uri="Workzon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 (x86)\AAU IT Services\AAU Office Templates\Dagsorden.dotx</Template>
  <TotalTime>0</TotalTime>
  <Pages>1</Pages>
  <Words>65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Louise Bosmann Lauritzen</dc:creator>
  <cp:lastModifiedBy>Laura Sigaard Salomonsen</cp:lastModifiedBy>
  <cp:revision>2</cp:revision>
  <cp:lastPrinted>2013-01-24T13:04:00Z</cp:lastPrinted>
  <dcterms:created xsi:type="dcterms:W3CDTF">2024-09-06T06:05:00Z</dcterms:created>
  <dcterms:modified xsi:type="dcterms:W3CDTF">2024-09-06T06:05:00Z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0x010100B44811465383E943B92E1D8FB4ACE096</vt:lpwstr>
  </property>
</Properties>
</file>